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A3" w:rsidRDefault="00AE1A5D" w:rsidP="00AD25B6">
      <w:pPr>
        <w:spacing w:before="240" w:line="360" w:lineRule="auto"/>
        <w:jc w:val="center"/>
        <w:rPr>
          <w:b/>
          <w:sz w:val="28"/>
          <w:szCs w:val="28"/>
        </w:rPr>
      </w:pPr>
      <w:r w:rsidRPr="00AE1A5D">
        <w:rPr>
          <w:szCs w:val="24"/>
        </w:rPr>
        <w:t xml:space="preserve"> </w:t>
      </w:r>
      <w:r w:rsidRPr="00AE1A5D">
        <w:rPr>
          <w:b/>
          <w:sz w:val="28"/>
          <w:szCs w:val="28"/>
        </w:rPr>
        <w:t>Informace pro řešitele a školitele SVOČ</w:t>
      </w:r>
    </w:p>
    <w:p w:rsidR="00AE1A5D" w:rsidRPr="00AE1A5D" w:rsidRDefault="00AE1A5D" w:rsidP="00AD25B6">
      <w:pPr>
        <w:spacing w:before="240" w:line="360" w:lineRule="auto"/>
        <w:jc w:val="center"/>
        <w:rPr>
          <w:b/>
          <w:sz w:val="28"/>
          <w:szCs w:val="28"/>
        </w:rPr>
      </w:pPr>
      <w:r w:rsidRPr="00AE1A5D">
        <w:rPr>
          <w:b/>
          <w:sz w:val="28"/>
          <w:szCs w:val="28"/>
        </w:rPr>
        <w:t xml:space="preserve"> v akademickém roce 2015/</w:t>
      </w:r>
      <w:r w:rsidR="00190AA3">
        <w:rPr>
          <w:b/>
          <w:sz w:val="28"/>
          <w:szCs w:val="28"/>
        </w:rPr>
        <w:t>20</w:t>
      </w:r>
      <w:r w:rsidRPr="00AE1A5D">
        <w:rPr>
          <w:b/>
          <w:sz w:val="28"/>
          <w:szCs w:val="28"/>
        </w:rPr>
        <w:t>16</w:t>
      </w:r>
    </w:p>
    <w:p w:rsidR="00AE1A5D" w:rsidRDefault="00AE1A5D" w:rsidP="00AE1A5D">
      <w:pPr>
        <w:jc w:val="center"/>
        <w:rPr>
          <w:b/>
          <w:sz w:val="28"/>
          <w:szCs w:val="28"/>
        </w:rPr>
      </w:pPr>
    </w:p>
    <w:p w:rsidR="00AD25B6" w:rsidRPr="00AE1A5D" w:rsidRDefault="00AD25B6" w:rsidP="00AE1A5D">
      <w:pPr>
        <w:jc w:val="center"/>
        <w:rPr>
          <w:b/>
          <w:sz w:val="28"/>
          <w:szCs w:val="28"/>
        </w:rPr>
      </w:pPr>
    </w:p>
    <w:p w:rsidR="00AE1A5D" w:rsidRPr="00AE1A5D" w:rsidRDefault="00AE1A5D" w:rsidP="00AE1A5D">
      <w:pPr>
        <w:pStyle w:val="Odstavecseseznamem"/>
        <w:numPr>
          <w:ilvl w:val="0"/>
          <w:numId w:val="1"/>
        </w:numPr>
        <w:rPr>
          <w:szCs w:val="24"/>
          <w:u w:val="single"/>
        </w:rPr>
      </w:pPr>
      <w:r w:rsidRPr="00AE1A5D">
        <w:rPr>
          <w:szCs w:val="24"/>
          <w:u w:val="single"/>
        </w:rPr>
        <w:t>Termín odevzdání přihlášky ke SVOČ</w:t>
      </w:r>
    </w:p>
    <w:p w:rsidR="00AE1A5D" w:rsidRPr="00AD25B6" w:rsidRDefault="00AE1A5D" w:rsidP="00AE1A5D">
      <w:pPr>
        <w:rPr>
          <w:b/>
          <w:szCs w:val="24"/>
        </w:rPr>
      </w:pPr>
      <w:r w:rsidRPr="00AD25B6">
        <w:rPr>
          <w:b/>
          <w:szCs w:val="24"/>
        </w:rPr>
        <w:t>Student se k realizaci projektu SVOČ přihlašuje písemně do dvou sekcí:</w:t>
      </w:r>
    </w:p>
    <w:p w:rsidR="00AE1A5D" w:rsidRPr="00AE1A5D" w:rsidRDefault="00AE1A5D" w:rsidP="00AE1A5D">
      <w:pPr>
        <w:rPr>
          <w:szCs w:val="24"/>
        </w:rPr>
      </w:pPr>
      <w:r w:rsidRPr="00AE1A5D">
        <w:rPr>
          <w:szCs w:val="24"/>
        </w:rPr>
        <w:t>a) bakalářské studijní programy</w:t>
      </w:r>
    </w:p>
    <w:p w:rsidR="00AE1A5D" w:rsidRPr="00AE1A5D" w:rsidRDefault="00AE1A5D" w:rsidP="00AE1A5D">
      <w:pPr>
        <w:rPr>
          <w:szCs w:val="24"/>
        </w:rPr>
      </w:pPr>
      <w:r w:rsidRPr="00AE1A5D">
        <w:rPr>
          <w:szCs w:val="24"/>
        </w:rPr>
        <w:t>b) magisterské studijní programy</w:t>
      </w:r>
    </w:p>
    <w:p w:rsidR="00AE1A5D" w:rsidRPr="00AE1A5D" w:rsidRDefault="00AE1A5D" w:rsidP="00AE1A5D">
      <w:pPr>
        <w:rPr>
          <w:szCs w:val="24"/>
        </w:rPr>
      </w:pPr>
      <w:r w:rsidRPr="00AD25B6">
        <w:rPr>
          <w:b/>
          <w:szCs w:val="24"/>
        </w:rPr>
        <w:t>Přihláš</w:t>
      </w:r>
      <w:r w:rsidR="007016A9" w:rsidRPr="00AD25B6">
        <w:rPr>
          <w:b/>
          <w:szCs w:val="24"/>
        </w:rPr>
        <w:t>ka</w:t>
      </w:r>
      <w:r w:rsidRPr="00AD25B6">
        <w:rPr>
          <w:b/>
          <w:szCs w:val="24"/>
        </w:rPr>
        <w:t xml:space="preserve"> ke stažení zde</w:t>
      </w:r>
      <w:r w:rsidRPr="00AE1A5D">
        <w:rPr>
          <w:szCs w:val="24"/>
        </w:rPr>
        <w:t>:</w:t>
      </w:r>
    </w:p>
    <w:p w:rsidR="009966C9" w:rsidRPr="009966C9" w:rsidRDefault="00EC50B2" w:rsidP="00AE1A5D">
      <w:hyperlink r:id="rId8" w:history="1">
        <w:r w:rsidR="009966C9" w:rsidRPr="009966C9">
          <w:rPr>
            <w:rStyle w:val="Hypertextovodkaz"/>
            <w:color w:val="auto"/>
          </w:rPr>
          <w:t>http://www.fzv.upol.cz/menu/veda-a-vyzkum/svoc/akademicky-rok-20152016/</w:t>
        </w:r>
      </w:hyperlink>
    </w:p>
    <w:p w:rsidR="00AE1A5D" w:rsidRPr="00AE1A5D" w:rsidRDefault="00EC50B2" w:rsidP="00AE1A5D">
      <w:pPr>
        <w:rPr>
          <w:szCs w:val="24"/>
        </w:rPr>
      </w:pPr>
      <w:hyperlink r:id="rId9" w:history="1"/>
      <w:r w:rsidR="00AE1A5D" w:rsidRPr="00AE1A5D">
        <w:rPr>
          <w:szCs w:val="24"/>
        </w:rPr>
        <w:t>Souhlas s účastí studenta na projektu vyjadřuje školitel svým podpisem a schvaluje přednosta/přednostka ústavu. Přihláška přednostům/přednostkám musí být předána ke schválení nejpozději do konce října 2015.</w:t>
      </w:r>
      <w:bookmarkStart w:id="0" w:name="_GoBack"/>
      <w:bookmarkEnd w:id="0"/>
    </w:p>
    <w:p w:rsidR="00AE1A5D" w:rsidRPr="00AE1A5D" w:rsidRDefault="00AE1A5D" w:rsidP="00AE1A5D">
      <w:pPr>
        <w:rPr>
          <w:szCs w:val="24"/>
        </w:rPr>
      </w:pPr>
      <w:r w:rsidRPr="00AE1A5D">
        <w:rPr>
          <w:szCs w:val="24"/>
        </w:rPr>
        <w:t xml:space="preserve">Vyplněné a podepsané přihlášky v písemné formě a v elektronické bez podpisu je nutné odevzdat do </w:t>
      </w:r>
      <w:r w:rsidRPr="007E6CDA">
        <w:rPr>
          <w:szCs w:val="24"/>
        </w:rPr>
        <w:t xml:space="preserve">konce </w:t>
      </w:r>
      <w:r w:rsidRPr="007E6CDA">
        <w:rPr>
          <w:b/>
          <w:szCs w:val="24"/>
        </w:rPr>
        <w:t>15. listopadu 2015</w:t>
      </w:r>
      <w:r w:rsidRPr="007E6CDA">
        <w:rPr>
          <w:szCs w:val="24"/>
        </w:rPr>
        <w:t xml:space="preserve"> na </w:t>
      </w:r>
      <w:r w:rsidRPr="00AE1A5D">
        <w:rPr>
          <w:szCs w:val="24"/>
        </w:rPr>
        <w:t>referátu pro VaV Ing. Ireně Jedličkové e-mail: irena.jedlickova@upol.cz.</w:t>
      </w:r>
    </w:p>
    <w:p w:rsidR="00AE1A5D" w:rsidRPr="00AE1A5D" w:rsidRDefault="00AE1A5D" w:rsidP="00AE1A5D">
      <w:pPr>
        <w:rPr>
          <w:szCs w:val="24"/>
        </w:rPr>
      </w:pPr>
    </w:p>
    <w:p w:rsidR="00AE1A5D" w:rsidRPr="00AE1A5D" w:rsidRDefault="00AE1A5D" w:rsidP="00AE1A5D">
      <w:pPr>
        <w:pStyle w:val="Odstavecseseznamem"/>
        <w:numPr>
          <w:ilvl w:val="0"/>
          <w:numId w:val="1"/>
        </w:numPr>
        <w:rPr>
          <w:szCs w:val="24"/>
          <w:u w:val="single"/>
        </w:rPr>
      </w:pPr>
      <w:r w:rsidRPr="00AE1A5D">
        <w:rPr>
          <w:szCs w:val="24"/>
          <w:u w:val="single"/>
        </w:rPr>
        <w:t>Struktura prací</w:t>
      </w:r>
    </w:p>
    <w:p w:rsidR="00AE1A5D" w:rsidRDefault="00AE1A5D" w:rsidP="00AE1A5D">
      <w:pPr>
        <w:rPr>
          <w:b/>
          <w:szCs w:val="24"/>
        </w:rPr>
      </w:pPr>
      <w:r w:rsidRPr="00AE1A5D">
        <w:rPr>
          <w:b/>
          <w:szCs w:val="24"/>
        </w:rPr>
        <w:t>Abst</w:t>
      </w:r>
      <w:r w:rsidR="00873D93">
        <w:rPr>
          <w:b/>
          <w:szCs w:val="24"/>
        </w:rPr>
        <w:t>rakt</w:t>
      </w:r>
      <w:r w:rsidRPr="00AE1A5D">
        <w:rPr>
          <w:b/>
          <w:szCs w:val="24"/>
        </w:rPr>
        <w:t xml:space="preserve"> v aplikaci Microsoft Word zasílejte v této podobě:</w:t>
      </w:r>
    </w:p>
    <w:p w:rsidR="009A4794" w:rsidRPr="00232D79" w:rsidRDefault="009A4794" w:rsidP="00AE1A5D">
      <w:pPr>
        <w:rPr>
          <w:szCs w:val="24"/>
        </w:rPr>
      </w:pPr>
      <w:r w:rsidRPr="00232D79">
        <w:rPr>
          <w:szCs w:val="24"/>
        </w:rPr>
        <w:t>- jméno autora a pracoviště</w:t>
      </w:r>
    </w:p>
    <w:p w:rsidR="00AE1A5D" w:rsidRPr="00232D79" w:rsidRDefault="00AE1A5D" w:rsidP="00AE1A5D">
      <w:pPr>
        <w:rPr>
          <w:szCs w:val="24"/>
        </w:rPr>
      </w:pPr>
      <w:r w:rsidRPr="00232D79">
        <w:rPr>
          <w:szCs w:val="24"/>
        </w:rPr>
        <w:t>- název práce v českém jazyce,</w:t>
      </w:r>
    </w:p>
    <w:p w:rsidR="00AE1A5D" w:rsidRPr="00232D79" w:rsidRDefault="00AE1A5D" w:rsidP="00AE1A5D">
      <w:pPr>
        <w:rPr>
          <w:szCs w:val="24"/>
        </w:rPr>
      </w:pPr>
      <w:r w:rsidRPr="00232D79">
        <w:rPr>
          <w:szCs w:val="24"/>
        </w:rPr>
        <w:t xml:space="preserve">- jméno školitele </w:t>
      </w:r>
    </w:p>
    <w:p w:rsidR="00AE1A5D" w:rsidRPr="00232D79" w:rsidRDefault="00AE1A5D" w:rsidP="00AE1A5D">
      <w:pPr>
        <w:rPr>
          <w:szCs w:val="24"/>
        </w:rPr>
      </w:pPr>
      <w:r w:rsidRPr="00232D79">
        <w:rPr>
          <w:szCs w:val="24"/>
        </w:rPr>
        <w:t xml:space="preserve">- klíčová slova v ČJ </w:t>
      </w:r>
    </w:p>
    <w:p w:rsidR="00AE1A5D" w:rsidRPr="00232D79" w:rsidRDefault="00AE1A5D" w:rsidP="00AE1A5D">
      <w:pPr>
        <w:rPr>
          <w:szCs w:val="24"/>
        </w:rPr>
      </w:pPr>
      <w:r w:rsidRPr="00232D79">
        <w:rPr>
          <w:szCs w:val="24"/>
        </w:rPr>
        <w:t xml:space="preserve">- klíčová </w:t>
      </w:r>
      <w:proofErr w:type="gramStart"/>
      <w:r w:rsidRPr="00232D79">
        <w:rPr>
          <w:szCs w:val="24"/>
        </w:rPr>
        <w:t>slova v AJ</w:t>
      </w:r>
      <w:proofErr w:type="gramEnd"/>
    </w:p>
    <w:p w:rsidR="00AE1A5D" w:rsidRPr="00232D79" w:rsidRDefault="00AE1A5D" w:rsidP="00AE1A5D">
      <w:pPr>
        <w:rPr>
          <w:szCs w:val="24"/>
        </w:rPr>
      </w:pPr>
      <w:r w:rsidRPr="00232D79">
        <w:rPr>
          <w:szCs w:val="24"/>
        </w:rPr>
        <w:t>- teoretická východiska</w:t>
      </w:r>
    </w:p>
    <w:p w:rsidR="00AE1A5D" w:rsidRPr="00232D79" w:rsidRDefault="00AE1A5D" w:rsidP="00AE1A5D">
      <w:pPr>
        <w:rPr>
          <w:szCs w:val="24"/>
        </w:rPr>
      </w:pPr>
      <w:r w:rsidRPr="00232D79">
        <w:rPr>
          <w:szCs w:val="24"/>
        </w:rPr>
        <w:t>- metodika</w:t>
      </w:r>
    </w:p>
    <w:p w:rsidR="00AE1A5D" w:rsidRPr="00232D79" w:rsidRDefault="00AE1A5D" w:rsidP="00AE1A5D">
      <w:pPr>
        <w:rPr>
          <w:szCs w:val="24"/>
        </w:rPr>
      </w:pPr>
      <w:r w:rsidRPr="00232D79">
        <w:rPr>
          <w:szCs w:val="24"/>
        </w:rPr>
        <w:t>- výsledky</w:t>
      </w:r>
    </w:p>
    <w:p w:rsidR="00AE1A5D" w:rsidRPr="00232D79" w:rsidRDefault="00AE1A5D" w:rsidP="00AE1A5D">
      <w:pPr>
        <w:rPr>
          <w:szCs w:val="24"/>
        </w:rPr>
      </w:pPr>
      <w:r w:rsidRPr="00232D79">
        <w:rPr>
          <w:szCs w:val="24"/>
        </w:rPr>
        <w:t>- diskuse</w:t>
      </w:r>
    </w:p>
    <w:p w:rsidR="00AE1A5D" w:rsidRPr="00AE1A5D" w:rsidRDefault="00AE1A5D" w:rsidP="00AE1A5D">
      <w:pPr>
        <w:rPr>
          <w:szCs w:val="24"/>
        </w:rPr>
      </w:pPr>
      <w:r w:rsidRPr="00232D79">
        <w:rPr>
          <w:szCs w:val="24"/>
        </w:rPr>
        <w:t xml:space="preserve">Celkový rozsah </w:t>
      </w:r>
      <w:r w:rsidR="009A4794" w:rsidRPr="00232D79">
        <w:rPr>
          <w:szCs w:val="24"/>
        </w:rPr>
        <w:t>práce</w:t>
      </w:r>
      <w:r w:rsidRPr="00232D79">
        <w:rPr>
          <w:szCs w:val="24"/>
        </w:rPr>
        <w:t xml:space="preserve"> bude maximálně</w:t>
      </w:r>
      <w:r w:rsidRPr="00AE1A5D">
        <w:rPr>
          <w:szCs w:val="24"/>
        </w:rPr>
        <w:t xml:space="preserve"> 1 </w:t>
      </w:r>
      <w:r w:rsidR="00232D79">
        <w:rPr>
          <w:szCs w:val="24"/>
        </w:rPr>
        <w:t>strana A4 upravena dle pokynů pro závěrečné práce studentů FZV</w:t>
      </w:r>
    </w:p>
    <w:p w:rsidR="00AE1A5D" w:rsidRPr="00AE1A5D" w:rsidRDefault="00AE1A5D" w:rsidP="00AE1A5D">
      <w:pPr>
        <w:rPr>
          <w:b/>
          <w:szCs w:val="24"/>
        </w:rPr>
      </w:pPr>
      <w:r w:rsidRPr="00AE1A5D">
        <w:rPr>
          <w:b/>
          <w:szCs w:val="24"/>
        </w:rPr>
        <w:t>Současně zašlete poster v PDF (</w:t>
      </w:r>
      <w:proofErr w:type="gramStart"/>
      <w:r w:rsidRPr="00AE1A5D">
        <w:rPr>
          <w:b/>
          <w:szCs w:val="24"/>
        </w:rPr>
        <w:t>případně .</w:t>
      </w:r>
      <w:proofErr w:type="spellStart"/>
      <w:r w:rsidRPr="00AE1A5D">
        <w:rPr>
          <w:b/>
          <w:szCs w:val="24"/>
        </w:rPr>
        <w:t>ppt</w:t>
      </w:r>
      <w:proofErr w:type="spellEnd"/>
      <w:proofErr w:type="gramEnd"/>
      <w:r w:rsidRPr="00AE1A5D">
        <w:rPr>
          <w:b/>
          <w:szCs w:val="24"/>
        </w:rPr>
        <w:t>) ve formátu A4.</w:t>
      </w:r>
    </w:p>
    <w:p w:rsidR="00AE1A5D" w:rsidRPr="00AE1A5D" w:rsidRDefault="009B25E1" w:rsidP="00AE1A5D">
      <w:pPr>
        <w:rPr>
          <w:szCs w:val="24"/>
        </w:rPr>
      </w:pPr>
      <w:r>
        <w:rPr>
          <w:szCs w:val="24"/>
        </w:rPr>
        <w:t xml:space="preserve">(Vzor posteru </w:t>
      </w:r>
      <w:r w:rsidRPr="005B57BE">
        <w:rPr>
          <w:szCs w:val="24"/>
          <w:u w:val="single"/>
        </w:rPr>
        <w:t>zde</w:t>
      </w:r>
      <w:r>
        <w:rPr>
          <w:szCs w:val="24"/>
        </w:rPr>
        <w:t>)</w:t>
      </w:r>
    </w:p>
    <w:p w:rsidR="00AE1A5D" w:rsidRPr="00AE1A5D" w:rsidRDefault="00AE1A5D" w:rsidP="00AE1A5D">
      <w:pPr>
        <w:pStyle w:val="Odstavecseseznamem"/>
        <w:numPr>
          <w:ilvl w:val="0"/>
          <w:numId w:val="1"/>
        </w:numPr>
        <w:rPr>
          <w:szCs w:val="24"/>
          <w:u w:val="single"/>
        </w:rPr>
      </w:pPr>
      <w:r w:rsidRPr="00AE1A5D">
        <w:rPr>
          <w:szCs w:val="24"/>
          <w:u w:val="single"/>
        </w:rPr>
        <w:t xml:space="preserve">Termín odevzdání prací </w:t>
      </w:r>
    </w:p>
    <w:p w:rsidR="00AE1A5D" w:rsidRPr="00AE1A5D" w:rsidRDefault="00AE1A5D" w:rsidP="00AE1A5D">
      <w:pPr>
        <w:rPr>
          <w:szCs w:val="24"/>
        </w:rPr>
      </w:pPr>
      <w:r w:rsidRPr="00AE1A5D">
        <w:rPr>
          <w:b/>
          <w:szCs w:val="24"/>
        </w:rPr>
        <w:t>Mezní termín pro odevzdání prací: 15. března 2016</w:t>
      </w:r>
      <w:r w:rsidRPr="00AE1A5D">
        <w:rPr>
          <w:szCs w:val="24"/>
        </w:rPr>
        <w:t xml:space="preserve"> referentce Ing. Ireně Jedličkové v elektronické podobě na e-mailovou adresu: </w:t>
      </w:r>
      <w:hyperlink r:id="rId10" w:history="1">
        <w:r w:rsidRPr="00AE1A5D">
          <w:rPr>
            <w:rStyle w:val="Hypertextovodkaz"/>
            <w:color w:val="auto"/>
          </w:rPr>
          <w:t>irena.jedlickova</w:t>
        </w:r>
        <w:r w:rsidRPr="00AE1A5D">
          <w:rPr>
            <w:rStyle w:val="Hypertextovodkaz"/>
            <w:color w:val="auto"/>
            <w:szCs w:val="24"/>
          </w:rPr>
          <w:t>@upol.cz</w:t>
        </w:r>
      </w:hyperlink>
      <w:r w:rsidRPr="00AE1A5D">
        <w:rPr>
          <w:szCs w:val="24"/>
        </w:rPr>
        <w:t>.</w:t>
      </w:r>
    </w:p>
    <w:p w:rsidR="00AD25B6" w:rsidRDefault="00AD25B6" w:rsidP="00AE1A5D">
      <w:pPr>
        <w:rPr>
          <w:szCs w:val="24"/>
        </w:rPr>
      </w:pPr>
    </w:p>
    <w:p w:rsidR="00AD25B6" w:rsidRDefault="00AD25B6" w:rsidP="00AE1A5D">
      <w:pPr>
        <w:rPr>
          <w:szCs w:val="24"/>
        </w:rPr>
      </w:pPr>
    </w:p>
    <w:p w:rsidR="00AD25B6" w:rsidRPr="00AE1A5D" w:rsidRDefault="00AD25B6" w:rsidP="00AE1A5D">
      <w:pPr>
        <w:rPr>
          <w:szCs w:val="24"/>
        </w:rPr>
      </w:pPr>
    </w:p>
    <w:p w:rsidR="00AE1A5D" w:rsidRPr="00AE1A5D" w:rsidRDefault="00AE1A5D" w:rsidP="00AE1A5D">
      <w:pPr>
        <w:rPr>
          <w:szCs w:val="24"/>
        </w:rPr>
      </w:pPr>
    </w:p>
    <w:p w:rsidR="00AE1A5D" w:rsidRPr="00AE1A5D" w:rsidRDefault="00AE1A5D" w:rsidP="00AE1A5D">
      <w:pPr>
        <w:pStyle w:val="Odstavecseseznamem"/>
        <w:numPr>
          <w:ilvl w:val="0"/>
          <w:numId w:val="1"/>
        </w:numPr>
        <w:rPr>
          <w:szCs w:val="24"/>
          <w:u w:val="single"/>
        </w:rPr>
      </w:pPr>
      <w:r w:rsidRPr="00AE1A5D">
        <w:rPr>
          <w:szCs w:val="24"/>
          <w:u w:val="single"/>
        </w:rPr>
        <w:t>Termín konference SVOČ</w:t>
      </w:r>
    </w:p>
    <w:p w:rsidR="00AE1A5D" w:rsidRPr="00AE1A5D" w:rsidRDefault="00AE1A5D" w:rsidP="00190AA3">
      <w:pPr>
        <w:rPr>
          <w:szCs w:val="24"/>
        </w:rPr>
      </w:pPr>
      <w:r w:rsidRPr="00AE1A5D">
        <w:rPr>
          <w:b/>
          <w:szCs w:val="24"/>
        </w:rPr>
        <w:t xml:space="preserve">Konference vybraných studentských vědeckých odborných prací proběhne </w:t>
      </w:r>
      <w:r w:rsidR="00A07939">
        <w:rPr>
          <w:b/>
          <w:szCs w:val="24"/>
        </w:rPr>
        <w:t>v měsíci dubnu</w:t>
      </w:r>
      <w:r w:rsidRPr="00AE1A5D">
        <w:rPr>
          <w:b/>
          <w:szCs w:val="24"/>
        </w:rPr>
        <w:t xml:space="preserve"> 2016.</w:t>
      </w:r>
    </w:p>
    <w:p w:rsidR="00AE1A5D" w:rsidRPr="00AE1A5D" w:rsidRDefault="00AE1A5D" w:rsidP="00AE1A5D">
      <w:pPr>
        <w:rPr>
          <w:szCs w:val="24"/>
        </w:rPr>
      </w:pPr>
      <w:r w:rsidRPr="00AE1A5D">
        <w:rPr>
          <w:szCs w:val="24"/>
        </w:rPr>
        <w:t xml:space="preserve">Vybraní studenti budou prezentovat výsledky své odborné vědecké práce formou prezentace v.ppt formátu. Struktura prezentace bude odpovídat struktuře práce: velmi stručně teoretická východiska, metodika práce, výsledky, diskuse, výstupy pro praxi. </w:t>
      </w:r>
      <w:r w:rsidR="00A07939">
        <w:rPr>
          <w:szCs w:val="24"/>
        </w:rPr>
        <w:t xml:space="preserve"> </w:t>
      </w:r>
    </w:p>
    <w:p w:rsidR="00AE1A5D" w:rsidRPr="00AE1A5D" w:rsidRDefault="00AE1A5D" w:rsidP="00AE1A5D">
      <w:pPr>
        <w:rPr>
          <w:szCs w:val="24"/>
        </w:rPr>
      </w:pPr>
    </w:p>
    <w:p w:rsidR="00AE1A5D" w:rsidRPr="00AE1A5D" w:rsidRDefault="00AE1A5D" w:rsidP="00AE1A5D">
      <w:pPr>
        <w:rPr>
          <w:szCs w:val="24"/>
        </w:rPr>
      </w:pPr>
    </w:p>
    <w:p w:rsidR="00AE1A5D" w:rsidRPr="00AE1A5D" w:rsidRDefault="00AE1A5D" w:rsidP="00AE1A5D">
      <w:pPr>
        <w:rPr>
          <w:szCs w:val="24"/>
        </w:rPr>
      </w:pPr>
      <w:r w:rsidRPr="00AE1A5D">
        <w:rPr>
          <w:szCs w:val="24"/>
        </w:rPr>
        <w:t xml:space="preserve">5) </w:t>
      </w:r>
      <w:r w:rsidRPr="00AE1A5D">
        <w:rPr>
          <w:szCs w:val="24"/>
          <w:u w:val="single"/>
        </w:rPr>
        <w:t>Odměny pro řešitele tří nejlépe hodnocených prací v jednotlivých sekcích</w:t>
      </w:r>
    </w:p>
    <w:p w:rsidR="00AE1A5D" w:rsidRPr="00AE1A5D" w:rsidRDefault="00AE1A5D" w:rsidP="00AE1A5D">
      <w:r w:rsidRPr="00AE1A5D">
        <w:t>Předpokládané rozdělení výše odměn studentům:</w:t>
      </w:r>
    </w:p>
    <w:p w:rsidR="00AE1A5D" w:rsidRPr="00AE1A5D" w:rsidRDefault="00AE1A5D" w:rsidP="00AE1A5D">
      <w:pPr>
        <w:tabs>
          <w:tab w:val="left" w:pos="1837"/>
        </w:tabs>
        <w:rPr>
          <w:szCs w:val="24"/>
        </w:rPr>
      </w:pPr>
      <w:r w:rsidRPr="00AE1A5D">
        <w:rPr>
          <w:szCs w:val="24"/>
        </w:rPr>
        <w:tab/>
      </w:r>
    </w:p>
    <w:p w:rsidR="00AE1A5D" w:rsidRPr="00AE1A5D" w:rsidRDefault="00AE1A5D" w:rsidP="00AE1A5D">
      <w:pPr>
        <w:rPr>
          <w:szCs w:val="24"/>
        </w:rPr>
      </w:pPr>
      <w:r w:rsidRPr="00AE1A5D">
        <w:rPr>
          <w:szCs w:val="24"/>
        </w:rPr>
        <w:t>1. místo – odměna 5.000,- Kč</w:t>
      </w:r>
    </w:p>
    <w:p w:rsidR="00AE1A5D" w:rsidRPr="00AE1A5D" w:rsidRDefault="00AE1A5D" w:rsidP="00AE1A5D">
      <w:pPr>
        <w:rPr>
          <w:szCs w:val="24"/>
        </w:rPr>
      </w:pPr>
      <w:r w:rsidRPr="00AE1A5D">
        <w:rPr>
          <w:szCs w:val="24"/>
        </w:rPr>
        <w:t>2. místo – odměna 3.000,- Kč</w:t>
      </w:r>
    </w:p>
    <w:p w:rsidR="00AE1A5D" w:rsidRPr="00AE1A5D" w:rsidRDefault="00AE1A5D" w:rsidP="00AE1A5D">
      <w:pPr>
        <w:rPr>
          <w:szCs w:val="24"/>
        </w:rPr>
      </w:pPr>
      <w:r w:rsidRPr="00AE1A5D">
        <w:rPr>
          <w:szCs w:val="24"/>
        </w:rPr>
        <w:t>3. místo – odměna 2.000,- Kč</w:t>
      </w:r>
    </w:p>
    <w:p w:rsidR="00AE1A5D" w:rsidRPr="00AE1A5D" w:rsidRDefault="00AE1A5D" w:rsidP="00AE1A5D">
      <w:pPr>
        <w:rPr>
          <w:szCs w:val="24"/>
        </w:rPr>
      </w:pPr>
    </w:p>
    <w:p w:rsidR="00AE1A5D" w:rsidRPr="00AE1A5D" w:rsidRDefault="00AE1A5D" w:rsidP="00AE1A5D">
      <w:pPr>
        <w:rPr>
          <w:szCs w:val="24"/>
        </w:rPr>
      </w:pPr>
      <w:r w:rsidRPr="00AE1A5D">
        <w:rPr>
          <w:szCs w:val="24"/>
        </w:rPr>
        <w:t xml:space="preserve">Další informace získáte u Ing. Ireny Jedličkové – 585 632 857, </w:t>
      </w:r>
      <w:r w:rsidRPr="00AE1A5D">
        <w:rPr>
          <w:szCs w:val="24"/>
          <w:u w:val="single"/>
        </w:rPr>
        <w:t>irena.jedlickova@upol.cz</w:t>
      </w:r>
      <w:r w:rsidRPr="00AE1A5D">
        <w:rPr>
          <w:szCs w:val="24"/>
        </w:rPr>
        <w:t>,</w:t>
      </w:r>
    </w:p>
    <w:p w:rsidR="00AE1A5D" w:rsidRPr="00AE1A5D" w:rsidRDefault="00AE1A5D" w:rsidP="00AE1A5D">
      <w:pPr>
        <w:rPr>
          <w:szCs w:val="24"/>
        </w:rPr>
      </w:pPr>
      <w:r w:rsidRPr="00AE1A5D">
        <w:rPr>
          <w:szCs w:val="24"/>
        </w:rPr>
        <w:t>popř. u předsedy Rady SVOČ – prof. MUDr. Milana Kamínka, Ph.D.</w:t>
      </w:r>
    </w:p>
    <w:p w:rsidR="00AE1A5D" w:rsidRPr="00AE1A5D" w:rsidRDefault="00AE1A5D" w:rsidP="00AE1A5D">
      <w:pPr>
        <w:tabs>
          <w:tab w:val="left" w:pos="5881"/>
        </w:tabs>
        <w:rPr>
          <w:szCs w:val="24"/>
        </w:rPr>
      </w:pPr>
      <w:r w:rsidRPr="00AE1A5D">
        <w:rPr>
          <w:szCs w:val="24"/>
        </w:rPr>
        <w:t>milan.kaminek@fnol.cz</w:t>
      </w:r>
      <w:r w:rsidRPr="00AE1A5D">
        <w:rPr>
          <w:szCs w:val="24"/>
        </w:rPr>
        <w:tab/>
      </w:r>
    </w:p>
    <w:p w:rsidR="00AE1A5D" w:rsidRPr="00AE1A5D" w:rsidRDefault="00AE1A5D" w:rsidP="00AE1A5D">
      <w:pPr>
        <w:rPr>
          <w:szCs w:val="24"/>
        </w:rPr>
      </w:pPr>
      <w:r w:rsidRPr="00AE1A5D">
        <w:rPr>
          <w:szCs w:val="24"/>
        </w:rPr>
        <w:tab/>
      </w:r>
      <w:r w:rsidRPr="00AE1A5D">
        <w:rPr>
          <w:szCs w:val="24"/>
        </w:rPr>
        <w:tab/>
      </w:r>
      <w:r w:rsidRPr="00AE1A5D">
        <w:rPr>
          <w:szCs w:val="24"/>
        </w:rPr>
        <w:tab/>
      </w:r>
      <w:r w:rsidRPr="00AE1A5D">
        <w:rPr>
          <w:szCs w:val="24"/>
        </w:rPr>
        <w:tab/>
      </w:r>
      <w:r w:rsidRPr="00AE1A5D">
        <w:rPr>
          <w:szCs w:val="24"/>
        </w:rPr>
        <w:tab/>
      </w:r>
    </w:p>
    <w:p w:rsidR="00AE1A5D" w:rsidRPr="00AE1A5D" w:rsidRDefault="00AE1A5D" w:rsidP="00AE1A5D">
      <w:pPr>
        <w:rPr>
          <w:szCs w:val="24"/>
        </w:rPr>
      </w:pPr>
    </w:p>
    <w:p w:rsidR="00AE1A5D" w:rsidRPr="00AE1A5D" w:rsidRDefault="00AE1A5D" w:rsidP="00AE1A5D">
      <w:pPr>
        <w:rPr>
          <w:szCs w:val="24"/>
        </w:rPr>
      </w:pPr>
      <w:r w:rsidRPr="00AE1A5D">
        <w:rPr>
          <w:szCs w:val="24"/>
        </w:rPr>
        <w:t xml:space="preserve"> </w:t>
      </w:r>
    </w:p>
    <w:p w:rsidR="00AE1A5D" w:rsidRPr="00AE1A5D" w:rsidRDefault="00AE1A5D" w:rsidP="00AE1A5D">
      <w:pPr>
        <w:rPr>
          <w:szCs w:val="24"/>
        </w:rPr>
      </w:pPr>
    </w:p>
    <w:p w:rsidR="00AE1A5D" w:rsidRPr="00AE1A5D" w:rsidRDefault="00387A09" w:rsidP="00AE1A5D">
      <w:pPr>
        <w:rPr>
          <w:szCs w:val="24"/>
        </w:rPr>
      </w:pPr>
      <w:r>
        <w:rPr>
          <w:szCs w:val="24"/>
        </w:rPr>
        <w:t>pr</w:t>
      </w:r>
      <w:r w:rsidR="00AE1A5D" w:rsidRPr="00AE1A5D">
        <w:rPr>
          <w:szCs w:val="24"/>
        </w:rPr>
        <w:t>of. MUDr. Milan Kamínek, Ph.D.</w:t>
      </w:r>
      <w:r w:rsidR="00AE1A5D" w:rsidRPr="00AE1A5D">
        <w:rPr>
          <w:szCs w:val="24"/>
        </w:rPr>
        <w:tab/>
      </w:r>
      <w:r w:rsidR="00AE1A5D" w:rsidRPr="00AE1A5D">
        <w:rPr>
          <w:szCs w:val="24"/>
        </w:rPr>
        <w:tab/>
      </w:r>
      <w:r w:rsidR="00AE1A5D" w:rsidRPr="00AE1A5D">
        <w:rPr>
          <w:szCs w:val="24"/>
        </w:rPr>
        <w:tab/>
      </w:r>
      <w:r w:rsidR="00AE1A5D" w:rsidRPr="00AE1A5D">
        <w:rPr>
          <w:szCs w:val="24"/>
        </w:rPr>
        <w:tab/>
      </w:r>
      <w:r w:rsidR="00AE1A5D" w:rsidRPr="00AE1A5D">
        <w:rPr>
          <w:szCs w:val="24"/>
        </w:rPr>
        <w:tab/>
        <w:t xml:space="preserve">                      </w:t>
      </w:r>
      <w:r>
        <w:rPr>
          <w:szCs w:val="24"/>
        </w:rPr>
        <w:t xml:space="preserve"> </w:t>
      </w:r>
      <w:r w:rsidR="00AE1A5D" w:rsidRPr="00AE1A5D">
        <w:rPr>
          <w:szCs w:val="24"/>
        </w:rPr>
        <w:t xml:space="preserve"> </w:t>
      </w:r>
      <w:r>
        <w:rPr>
          <w:szCs w:val="24"/>
        </w:rPr>
        <w:t>p</w:t>
      </w:r>
      <w:r w:rsidR="00AE1A5D" w:rsidRPr="00AE1A5D">
        <w:rPr>
          <w:szCs w:val="24"/>
        </w:rPr>
        <w:t>roděkan pro VaV</w:t>
      </w:r>
    </w:p>
    <w:p w:rsidR="00AE1A5D" w:rsidRPr="00AE1A5D" w:rsidRDefault="00AE1A5D" w:rsidP="00AE1A5D">
      <w:pPr>
        <w:rPr>
          <w:szCs w:val="24"/>
        </w:rPr>
      </w:pPr>
      <w:r w:rsidRPr="00AE1A5D">
        <w:rPr>
          <w:szCs w:val="24"/>
        </w:rPr>
        <w:t>FZV UP v Olomouci</w:t>
      </w:r>
    </w:p>
    <w:p w:rsidR="00B833E0" w:rsidRPr="00AE1A5D" w:rsidRDefault="00B833E0" w:rsidP="00AE1A5D"/>
    <w:sectPr w:rsidR="00B833E0" w:rsidRPr="00AE1A5D" w:rsidSect="00521185">
      <w:footerReference w:type="default" r:id="rId11"/>
      <w:headerReference w:type="first" r:id="rId12"/>
      <w:footerReference w:type="first" r:id="rId13"/>
      <w:pgSz w:w="11906" w:h="16838" w:code="9"/>
      <w:pgMar w:top="1985" w:right="1418" w:bottom="2127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B2" w:rsidRDefault="00EC50B2" w:rsidP="00F15613">
      <w:pPr>
        <w:spacing w:line="240" w:lineRule="auto"/>
      </w:pPr>
      <w:r>
        <w:separator/>
      </w:r>
    </w:p>
  </w:endnote>
  <w:endnote w:type="continuationSeparator" w:id="0">
    <w:p w:rsidR="00EC50B2" w:rsidRDefault="00EC50B2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185" w:rsidRDefault="00521185" w:rsidP="00521185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521185" w:rsidRPr="00B53059" w:rsidRDefault="00521185" w:rsidP="00521185">
    <w:pPr>
      <w:pStyle w:val="Zpat"/>
      <w:spacing w:line="240" w:lineRule="exact"/>
      <w:rPr>
        <w:rFonts w:cs="Arial"/>
      </w:rPr>
    </w:pPr>
    <w:r>
      <w:rPr>
        <w:rFonts w:cs="Arial"/>
      </w:rPr>
      <w:t>Tř. Svobody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632 852</w:t>
    </w:r>
  </w:p>
  <w:p w:rsidR="00521185" w:rsidRPr="00B700E7" w:rsidRDefault="00521185" w:rsidP="00521185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E7" w:rsidRDefault="00B700E7" w:rsidP="00B700E7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B700E7" w:rsidRPr="00B53059" w:rsidRDefault="00B700E7" w:rsidP="00B700E7">
    <w:pPr>
      <w:pStyle w:val="Zpat"/>
      <w:spacing w:line="240" w:lineRule="exact"/>
      <w:rPr>
        <w:rFonts w:cs="Arial"/>
      </w:rPr>
    </w:pPr>
    <w:r>
      <w:rPr>
        <w:rFonts w:cs="Arial"/>
      </w:rPr>
      <w:t>Tř. Svobody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632 852</w:t>
    </w:r>
  </w:p>
  <w:p w:rsidR="00F11270" w:rsidRPr="00B700E7" w:rsidRDefault="00B700E7" w:rsidP="00B700E7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B2" w:rsidRDefault="00EC50B2" w:rsidP="00F15613">
      <w:pPr>
        <w:spacing w:line="240" w:lineRule="auto"/>
      </w:pPr>
      <w:r>
        <w:separator/>
      </w:r>
    </w:p>
  </w:footnote>
  <w:footnote w:type="continuationSeparator" w:id="0">
    <w:p w:rsidR="00EC50B2" w:rsidRDefault="00EC50B2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13" w:rsidRDefault="00C1713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771525</wp:posOffset>
          </wp:positionH>
          <wp:positionV relativeFrom="page">
            <wp:posOffset>1355725</wp:posOffset>
          </wp:positionV>
          <wp:extent cx="2226310" cy="719455"/>
          <wp:effectExtent l="0" t="0" r="254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8429E"/>
    <w:multiLevelType w:val="hybridMultilevel"/>
    <w:tmpl w:val="7D2A1D2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13C"/>
    <w:rsid w:val="000375A2"/>
    <w:rsid w:val="0007026C"/>
    <w:rsid w:val="000F0D39"/>
    <w:rsid w:val="0010566D"/>
    <w:rsid w:val="00190AA3"/>
    <w:rsid w:val="002004C5"/>
    <w:rsid w:val="00205EF1"/>
    <w:rsid w:val="002242D1"/>
    <w:rsid w:val="00232D79"/>
    <w:rsid w:val="00276D6B"/>
    <w:rsid w:val="002C7307"/>
    <w:rsid w:val="002E3612"/>
    <w:rsid w:val="00331D95"/>
    <w:rsid w:val="00387A09"/>
    <w:rsid w:val="00430F25"/>
    <w:rsid w:val="00486300"/>
    <w:rsid w:val="004B1BA0"/>
    <w:rsid w:val="004C20EB"/>
    <w:rsid w:val="004D171B"/>
    <w:rsid w:val="004F1E60"/>
    <w:rsid w:val="005029E3"/>
    <w:rsid w:val="00502BEF"/>
    <w:rsid w:val="00513EF5"/>
    <w:rsid w:val="00521185"/>
    <w:rsid w:val="00540537"/>
    <w:rsid w:val="00572DF8"/>
    <w:rsid w:val="005B57BE"/>
    <w:rsid w:val="005B6853"/>
    <w:rsid w:val="005C2BD0"/>
    <w:rsid w:val="005E387A"/>
    <w:rsid w:val="005E42B4"/>
    <w:rsid w:val="00680944"/>
    <w:rsid w:val="006B22CE"/>
    <w:rsid w:val="006E3956"/>
    <w:rsid w:val="007016A9"/>
    <w:rsid w:val="00702C0D"/>
    <w:rsid w:val="007D4A70"/>
    <w:rsid w:val="007E6CDA"/>
    <w:rsid w:val="007F6FCC"/>
    <w:rsid w:val="007F7071"/>
    <w:rsid w:val="00862C56"/>
    <w:rsid w:val="00871AC5"/>
    <w:rsid w:val="00873D93"/>
    <w:rsid w:val="008A5EE4"/>
    <w:rsid w:val="008E27A7"/>
    <w:rsid w:val="009554FB"/>
    <w:rsid w:val="009772AC"/>
    <w:rsid w:val="00990090"/>
    <w:rsid w:val="009966C9"/>
    <w:rsid w:val="009A0479"/>
    <w:rsid w:val="009A4794"/>
    <w:rsid w:val="009B25E1"/>
    <w:rsid w:val="009E629B"/>
    <w:rsid w:val="009F3F9F"/>
    <w:rsid w:val="00A04911"/>
    <w:rsid w:val="00A07939"/>
    <w:rsid w:val="00A1351A"/>
    <w:rsid w:val="00A5561A"/>
    <w:rsid w:val="00AD25B6"/>
    <w:rsid w:val="00AE1A5D"/>
    <w:rsid w:val="00B028C4"/>
    <w:rsid w:val="00B15CD8"/>
    <w:rsid w:val="00B52715"/>
    <w:rsid w:val="00B66A04"/>
    <w:rsid w:val="00B700E7"/>
    <w:rsid w:val="00B73FD1"/>
    <w:rsid w:val="00B833E0"/>
    <w:rsid w:val="00BD04D6"/>
    <w:rsid w:val="00BD35A0"/>
    <w:rsid w:val="00BD6B68"/>
    <w:rsid w:val="00BE1819"/>
    <w:rsid w:val="00BE4B23"/>
    <w:rsid w:val="00BF49AF"/>
    <w:rsid w:val="00BF782B"/>
    <w:rsid w:val="00C1713C"/>
    <w:rsid w:val="00C6493E"/>
    <w:rsid w:val="00CC788E"/>
    <w:rsid w:val="00D13E57"/>
    <w:rsid w:val="00D61B91"/>
    <w:rsid w:val="00D62385"/>
    <w:rsid w:val="00D955E7"/>
    <w:rsid w:val="00DC5FA7"/>
    <w:rsid w:val="00DE39B0"/>
    <w:rsid w:val="00E01C47"/>
    <w:rsid w:val="00E03B74"/>
    <w:rsid w:val="00E84CEF"/>
    <w:rsid w:val="00E97744"/>
    <w:rsid w:val="00EC50B2"/>
    <w:rsid w:val="00F0078F"/>
    <w:rsid w:val="00F11270"/>
    <w:rsid w:val="00F15613"/>
    <w:rsid w:val="00F81C25"/>
    <w:rsid w:val="00FA5E73"/>
    <w:rsid w:val="00FB21A4"/>
    <w:rsid w:val="00FC623F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84CEF"/>
    <w:rPr>
      <w:color w:val="004B94"/>
      <w:u w:val="single"/>
    </w:rPr>
  </w:style>
  <w:style w:type="paragraph" w:styleId="Odstavecseseznamem">
    <w:name w:val="List Paragraph"/>
    <w:basedOn w:val="Normln"/>
    <w:uiPriority w:val="34"/>
    <w:qFormat/>
    <w:rsid w:val="00AE1A5D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84CEF"/>
    <w:rPr>
      <w:color w:val="004B94"/>
      <w:u w:val="single"/>
    </w:rPr>
  </w:style>
  <w:style w:type="paragraph" w:styleId="Odstavecseseznamem">
    <w:name w:val="List Paragraph"/>
    <w:basedOn w:val="Normln"/>
    <w:uiPriority w:val="34"/>
    <w:qFormat/>
    <w:rsid w:val="00AE1A5D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zv.upol.cz/menu/veda-a-vyzkum/svoc/akademicky-rok-20152016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rena.jedlickova@upo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zv.upol.cz/menu/veda-a-vyzkum/svoc/akademicky-rok-20132014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dlicir\AppData\Local\Temp\UP_hlavickovy-papir_FZV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UP_hlavickovy-papir_FZV_cz.dot</Template>
  <TotalTime>28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Irena Jedličková</dc:creator>
  <cp:lastModifiedBy>Ing. Irena Jedličková</cp:lastModifiedBy>
  <cp:revision>10</cp:revision>
  <cp:lastPrinted>2014-08-08T09:54:00Z</cp:lastPrinted>
  <dcterms:created xsi:type="dcterms:W3CDTF">2015-09-14T12:18:00Z</dcterms:created>
  <dcterms:modified xsi:type="dcterms:W3CDTF">2015-10-21T12:21:00Z</dcterms:modified>
</cp:coreProperties>
</file>